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Default="001C77EB">
      <w:pPr>
        <w:pStyle w:val="Header"/>
        <w:tabs>
          <w:tab w:val="clear" w:pos="4320"/>
          <w:tab w:val="clear" w:pos="8640"/>
        </w:tabs>
        <w:sectPr w:rsidR="001C77EB">
          <w:headerReference w:type="default" r:id="rId8"/>
          <w:headerReference w:type="first" r:id="rId9"/>
          <w:footerReference w:type="first" r:id="rId10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:rsidR="001C77EB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lastRenderedPageBreak/>
        <w:t>OFFICE SYMBOL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6F03EC" w:rsidRPr="00370C10" w:rsidRDefault="00B54E5D" w:rsidP="00CE3A3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  <w:u w:val="single"/>
        </w:rPr>
      </w:pPr>
      <w:r w:rsidRPr="00370C10">
        <w:rPr>
          <w:rFonts w:ascii="Times New Roman" w:hAnsi="Times New Roman"/>
          <w:sz w:val="23"/>
          <w:szCs w:val="23"/>
        </w:rPr>
        <w:t xml:space="preserve">MEMORANDUM THRU Full-Time Chain of Command </w:t>
      </w:r>
      <w:r w:rsidR="00CE3A34" w:rsidRPr="00370C10">
        <w:rPr>
          <w:rFonts w:ascii="Times New Roman" w:hAnsi="Times New Roman"/>
          <w:sz w:val="23"/>
          <w:szCs w:val="23"/>
        </w:rPr>
        <w:t>(Company, Battalion, Brigade, Chief of Staff)</w:t>
      </w:r>
      <w:r w:rsidR="006F03EC" w:rsidRPr="00370C10">
        <w:rPr>
          <w:rFonts w:ascii="Times New Roman" w:hAnsi="Times New Roman"/>
          <w:sz w:val="23"/>
          <w:szCs w:val="23"/>
        </w:rPr>
        <w:tab/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FOR Human Resource Office (HRO), ATTN:  AGR Section, 1703 Coonskin Drive, Charleston, WV  25311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SUBJECT:  Voluntary Request for Regular Active Service Retirement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proofErr w:type="gramStart"/>
      <w:r w:rsidRPr="00370C10">
        <w:rPr>
          <w:rFonts w:ascii="Times New Roman" w:hAnsi="Times New Roman"/>
          <w:sz w:val="23"/>
          <w:szCs w:val="23"/>
        </w:rPr>
        <w:t>Reference.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 Policy Memorandum NGWV-HRO #16-001, Regular Active Service Retirement Process Guidance</w:t>
      </w:r>
    </w:p>
    <w:p w:rsidR="00B54E5D" w:rsidRPr="00370C10" w:rsidRDefault="00B54E5D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I, Rank First M</w:t>
      </w:r>
      <w:proofErr w:type="gramStart"/>
      <w:r w:rsidRPr="00370C10">
        <w:rPr>
          <w:rFonts w:ascii="Times New Roman" w:hAnsi="Times New Roman"/>
          <w:sz w:val="23"/>
          <w:szCs w:val="23"/>
        </w:rPr>
        <w:t xml:space="preserve">. 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Last, have read the reference above and references therein that apply </w:t>
      </w:r>
      <w:proofErr w:type="gramStart"/>
      <w:r w:rsidRPr="00370C10">
        <w:rPr>
          <w:rFonts w:ascii="Times New Roman" w:hAnsi="Times New Roman"/>
          <w:sz w:val="23"/>
          <w:szCs w:val="23"/>
        </w:rPr>
        <w:t>to me and request to apply for retirement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effective </w:t>
      </w:r>
      <w:r w:rsidRPr="00247CAB">
        <w:rPr>
          <w:rFonts w:ascii="Times New Roman" w:hAnsi="Times New Roman"/>
          <w:sz w:val="23"/>
          <w:szCs w:val="23"/>
          <w:u w:val="single"/>
        </w:rPr>
        <w:t>DATE</w:t>
      </w:r>
      <w:r w:rsidRPr="00370C10">
        <w:rPr>
          <w:rFonts w:ascii="Times New Roman" w:hAnsi="Times New Roman"/>
          <w:sz w:val="23"/>
          <w:szCs w:val="23"/>
        </w:rPr>
        <w:t>.</w:t>
      </w:r>
    </w:p>
    <w:p w:rsidR="00B54E5D" w:rsidRPr="00370C10" w:rsidRDefault="00B54E5D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I will have accumulated 20 years of Active Service (AS) for retirement on DATE, but I understand that my effective date of </w:t>
      </w:r>
      <w:r w:rsidR="00263D71">
        <w:rPr>
          <w:rFonts w:ascii="Times New Roman" w:hAnsi="Times New Roman"/>
          <w:sz w:val="23"/>
          <w:szCs w:val="23"/>
        </w:rPr>
        <w:t xml:space="preserve">separation </w:t>
      </w:r>
      <w:r w:rsidRPr="00370C10">
        <w:rPr>
          <w:rFonts w:ascii="Times New Roman" w:hAnsi="Times New Roman"/>
          <w:sz w:val="23"/>
          <w:szCs w:val="23"/>
        </w:rPr>
        <w:t>will be the last day of the month.</w:t>
      </w:r>
    </w:p>
    <w:p w:rsidR="00B54E5D" w:rsidRPr="00370C10" w:rsidRDefault="00B54E5D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I wish to take ____ days of transition leave and sell ____days of leave.  I have sold ____ days of leave _____________.  Note:  Maximum of 60 days </w:t>
      </w:r>
      <w:proofErr w:type="gramStart"/>
      <w:r w:rsidRPr="00370C10">
        <w:rPr>
          <w:rFonts w:ascii="Times New Roman" w:hAnsi="Times New Roman"/>
          <w:sz w:val="23"/>
          <w:szCs w:val="23"/>
        </w:rPr>
        <w:t>may be sold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per career.  These days must be inclusive days.</w:t>
      </w:r>
    </w:p>
    <w:p w:rsidR="00B54E5D" w:rsidRPr="00370C10" w:rsidRDefault="00B54E5D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I am requesting ____ days of Permissive Temporary Duty (PTDY) during the following </w:t>
      </w:r>
      <w:proofErr w:type="gramStart"/>
      <w:r w:rsidRPr="00370C10">
        <w:rPr>
          <w:rFonts w:ascii="Times New Roman" w:hAnsi="Times New Roman"/>
          <w:sz w:val="23"/>
          <w:szCs w:val="23"/>
        </w:rPr>
        <w:t>time periods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: ____________ to ____________.  </w:t>
      </w:r>
    </w:p>
    <w:p w:rsidR="00263D71" w:rsidRDefault="00263D71" w:rsidP="00263D7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263D71" w:rsidRPr="00370C10" w:rsidRDefault="00263D71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 did / did not elect to participate in CSB/</w:t>
      </w:r>
      <w:proofErr w:type="spellStart"/>
      <w:r>
        <w:rPr>
          <w:rFonts w:ascii="Times New Roman" w:hAnsi="Times New Roman"/>
          <w:sz w:val="23"/>
          <w:szCs w:val="23"/>
        </w:rPr>
        <w:t>Redux</w:t>
      </w:r>
      <w:proofErr w:type="spellEnd"/>
      <w:r>
        <w:rPr>
          <w:rFonts w:ascii="Times New Roman" w:hAnsi="Times New Roman"/>
          <w:sz w:val="23"/>
          <w:szCs w:val="23"/>
        </w:rPr>
        <w:t xml:space="preserve"> program. </w:t>
      </w:r>
    </w:p>
    <w:p w:rsidR="00B54E5D" w:rsidRPr="00370C10" w:rsidRDefault="00B54E5D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My military information as it applies to retirement is as follows: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  <w:t>BASD:  ____________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  <w:t>PEBD:  ____________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  <w:t>DOR:   ____________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  <w:t>DOB:  ____________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  <w:t xml:space="preserve">Highest Rank Held:  ____________  </w:t>
      </w:r>
    </w:p>
    <w:p w:rsidR="00B54E5D" w:rsidRPr="00370C10" w:rsidRDefault="00B54E5D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</w:r>
    </w:p>
    <w:p w:rsidR="00B54E5D" w:rsidRPr="00370C10" w:rsidRDefault="00B54E5D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I understand I am required to: </w:t>
      </w:r>
    </w:p>
    <w:p w:rsidR="00D27121" w:rsidRPr="00370C10" w:rsidRDefault="00D27121" w:rsidP="00D27121">
      <w:pPr>
        <w:pStyle w:val="Header"/>
        <w:tabs>
          <w:tab w:val="clear" w:pos="4320"/>
          <w:tab w:val="clear" w:pos="864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4E5D" w:rsidRPr="00370C10" w:rsidRDefault="00B54E5D" w:rsidP="00D27121">
      <w:pPr>
        <w:pStyle w:val="Header"/>
        <w:numPr>
          <w:ilvl w:val="1"/>
          <w:numId w:val="3"/>
        </w:numPr>
        <w:tabs>
          <w:tab w:val="clear" w:pos="4320"/>
          <w:tab w:val="clear" w:pos="8640"/>
          <w:tab w:val="left" w:pos="720"/>
        </w:tabs>
        <w:ind w:left="0" w:firstLine="36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Travel to Fort Belvoir for Phases </w:t>
      </w:r>
      <w:proofErr w:type="gramStart"/>
      <w:r w:rsidRPr="00370C10">
        <w:rPr>
          <w:rFonts w:ascii="Times New Roman" w:hAnsi="Times New Roman"/>
          <w:sz w:val="23"/>
          <w:szCs w:val="23"/>
        </w:rPr>
        <w:t>I and II of my Retirement Physical and for final transitioning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.  </w:t>
      </w:r>
    </w:p>
    <w:p w:rsidR="00D27121" w:rsidRPr="00370C10" w:rsidRDefault="00D27121" w:rsidP="00D27121">
      <w:pPr>
        <w:pStyle w:val="Header"/>
        <w:tabs>
          <w:tab w:val="clear" w:pos="4320"/>
          <w:tab w:val="clear" w:pos="8640"/>
          <w:tab w:val="left" w:pos="720"/>
        </w:tabs>
        <w:ind w:firstLine="360"/>
        <w:rPr>
          <w:rFonts w:ascii="Times New Roman" w:hAnsi="Times New Roman"/>
          <w:sz w:val="23"/>
          <w:szCs w:val="23"/>
        </w:rPr>
      </w:pPr>
    </w:p>
    <w:p w:rsidR="00D27121" w:rsidRPr="00370C10" w:rsidRDefault="00B54E5D" w:rsidP="00D27121">
      <w:pPr>
        <w:pStyle w:val="Header"/>
        <w:numPr>
          <w:ilvl w:val="1"/>
          <w:numId w:val="3"/>
        </w:numPr>
        <w:tabs>
          <w:tab w:val="clear" w:pos="4320"/>
          <w:tab w:val="clear" w:pos="8640"/>
          <w:tab w:val="left" w:pos="720"/>
        </w:tabs>
        <w:ind w:left="0" w:firstLine="36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Undergo a mandatory medical examination </w:t>
      </w:r>
      <w:proofErr w:type="gramStart"/>
      <w:r w:rsidRPr="00370C10">
        <w:rPr>
          <w:rFonts w:ascii="Times New Roman" w:hAnsi="Times New Roman"/>
          <w:sz w:val="23"/>
          <w:szCs w:val="23"/>
        </w:rPr>
        <w:t>not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70C10">
        <w:rPr>
          <w:rFonts w:ascii="Times New Roman" w:hAnsi="Times New Roman"/>
          <w:sz w:val="23"/>
          <w:szCs w:val="23"/>
        </w:rPr>
        <w:t>earlier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than 4 months, nor later than 1 month </w:t>
      </w:r>
      <w:r w:rsidR="00D27121" w:rsidRPr="00370C10">
        <w:rPr>
          <w:rFonts w:ascii="Times New Roman" w:hAnsi="Times New Roman"/>
          <w:sz w:val="23"/>
          <w:szCs w:val="23"/>
        </w:rPr>
        <w:t>prior to my approved retirement date.</w:t>
      </w:r>
    </w:p>
    <w:p w:rsidR="00D27121" w:rsidRPr="00370C10" w:rsidRDefault="00D27121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lastRenderedPageBreak/>
        <w:t xml:space="preserve">Per policy requirements, I have provided all documents in Part </w:t>
      </w:r>
      <w:proofErr w:type="gramStart"/>
      <w:r w:rsidRPr="00370C10">
        <w:rPr>
          <w:rFonts w:ascii="Times New Roman" w:hAnsi="Times New Roman"/>
          <w:sz w:val="23"/>
          <w:szCs w:val="23"/>
        </w:rPr>
        <w:t>1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of the Actions / Documents for Regular Active Service Retirement Processing Checklist.  This includes a current NGB Form 23b, current LES, and DA Form 31 for each </w:t>
      </w:r>
      <w:proofErr w:type="gramStart"/>
      <w:r w:rsidRPr="00370C10">
        <w:rPr>
          <w:rFonts w:ascii="Times New Roman" w:hAnsi="Times New Roman"/>
          <w:sz w:val="23"/>
          <w:szCs w:val="23"/>
        </w:rPr>
        <w:t>time period</w:t>
      </w:r>
      <w:proofErr w:type="gramEnd"/>
      <w:r w:rsidRPr="00370C10">
        <w:rPr>
          <w:rFonts w:ascii="Times New Roman" w:hAnsi="Times New Roman"/>
          <w:sz w:val="23"/>
          <w:szCs w:val="23"/>
        </w:rPr>
        <w:t xml:space="preserve"> of leave requested.</w:t>
      </w:r>
    </w:p>
    <w:p w:rsidR="00D27121" w:rsidRPr="00370C10" w:rsidRDefault="00D27121" w:rsidP="00D27121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D27121" w:rsidRPr="00370C10" w:rsidRDefault="00D27121" w:rsidP="00D2712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0"/>
          <w:tab w:val="left" w:pos="360"/>
        </w:tabs>
        <w:ind w:left="0" w:firstLine="0"/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I can be contacted at any of the following:</w:t>
      </w:r>
    </w:p>
    <w:p w:rsidR="00D27121" w:rsidRPr="00370C10" w:rsidRDefault="00D27121" w:rsidP="00D27121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D27121" w:rsidRPr="00370C10" w:rsidRDefault="00D27121" w:rsidP="00D27121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Unit Number:</w:t>
      </w:r>
      <w:r w:rsidR="00BD7677" w:rsidRPr="00370C10">
        <w:rPr>
          <w:rFonts w:ascii="Times New Roman" w:hAnsi="Times New Roman"/>
          <w:sz w:val="23"/>
          <w:szCs w:val="23"/>
        </w:rPr>
        <w:t xml:space="preserve">  ____________  </w:t>
      </w:r>
    </w:p>
    <w:p w:rsidR="00D27121" w:rsidRPr="00370C10" w:rsidRDefault="00D27121" w:rsidP="00D27121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 xml:space="preserve">Home / Cell Number: </w:t>
      </w:r>
      <w:r w:rsidR="00BD7677" w:rsidRPr="00370C10">
        <w:rPr>
          <w:rFonts w:ascii="Times New Roman" w:hAnsi="Times New Roman"/>
          <w:sz w:val="23"/>
          <w:szCs w:val="23"/>
        </w:rPr>
        <w:t xml:space="preserve"> ____________  </w:t>
      </w:r>
    </w:p>
    <w:p w:rsidR="00D27121" w:rsidRPr="00370C10" w:rsidRDefault="00D27121" w:rsidP="00D27121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Home Mailing Address:</w:t>
      </w:r>
      <w:r w:rsidR="00BD7677" w:rsidRPr="00370C10">
        <w:rPr>
          <w:rFonts w:ascii="Times New Roman" w:hAnsi="Times New Roman"/>
          <w:sz w:val="23"/>
          <w:szCs w:val="23"/>
        </w:rPr>
        <w:t xml:space="preserve">  ____________  </w:t>
      </w:r>
    </w:p>
    <w:p w:rsidR="00D27121" w:rsidRPr="00370C10" w:rsidRDefault="00D27121" w:rsidP="00D27121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Mailing Address Upon Retirement:</w:t>
      </w:r>
      <w:r w:rsidR="00BD7677" w:rsidRPr="00370C10">
        <w:rPr>
          <w:rFonts w:ascii="Times New Roman" w:hAnsi="Times New Roman"/>
          <w:sz w:val="23"/>
          <w:szCs w:val="23"/>
        </w:rPr>
        <w:t xml:space="preserve">  ____________  </w:t>
      </w:r>
    </w:p>
    <w:p w:rsidR="00B552D7" w:rsidRPr="00370C10" w:rsidRDefault="00D27121" w:rsidP="00D27121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>Email Address:</w:t>
      </w:r>
      <w:r w:rsidR="00BD7677" w:rsidRPr="00370C10">
        <w:rPr>
          <w:rFonts w:ascii="Times New Roman" w:hAnsi="Times New Roman"/>
          <w:sz w:val="23"/>
          <w:szCs w:val="23"/>
        </w:rPr>
        <w:t xml:space="preserve">  ____________  </w:t>
      </w:r>
    </w:p>
    <w:p w:rsidR="00B552D7" w:rsidRPr="00370C1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52D7" w:rsidRPr="00370C1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52D7" w:rsidRPr="00370C1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52D7" w:rsidRPr="00370C1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</w:tabs>
        <w:rPr>
          <w:rFonts w:ascii="Times New Roman" w:hAnsi="Times New Roman"/>
          <w:sz w:val="23"/>
          <w:szCs w:val="23"/>
        </w:rPr>
      </w:pPr>
    </w:p>
    <w:p w:rsidR="00B552D7" w:rsidRPr="00370C1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  <w:tab w:val="left" w:pos="468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</w:r>
      <w:r w:rsidRPr="00370C10">
        <w:rPr>
          <w:rFonts w:ascii="Times New Roman" w:hAnsi="Times New Roman"/>
          <w:sz w:val="23"/>
          <w:szCs w:val="23"/>
        </w:rPr>
        <w:tab/>
        <w:t>FIRST M. LAST</w:t>
      </w:r>
    </w:p>
    <w:p w:rsidR="00EE4400" w:rsidRDefault="00B552D7" w:rsidP="00B552D7">
      <w:pPr>
        <w:pStyle w:val="Header"/>
        <w:tabs>
          <w:tab w:val="clear" w:pos="4320"/>
          <w:tab w:val="clear" w:pos="8640"/>
          <w:tab w:val="left" w:pos="0"/>
          <w:tab w:val="left" w:pos="360"/>
          <w:tab w:val="left" w:pos="4680"/>
        </w:tabs>
        <w:rPr>
          <w:rFonts w:ascii="Times New Roman" w:hAnsi="Times New Roman"/>
          <w:sz w:val="23"/>
          <w:szCs w:val="23"/>
        </w:rPr>
      </w:pPr>
      <w:r w:rsidRPr="00370C10">
        <w:rPr>
          <w:rFonts w:ascii="Times New Roman" w:hAnsi="Times New Roman"/>
          <w:sz w:val="23"/>
          <w:szCs w:val="23"/>
        </w:rPr>
        <w:tab/>
      </w:r>
      <w:r w:rsidRPr="00370C10">
        <w:rPr>
          <w:rFonts w:ascii="Times New Roman" w:hAnsi="Times New Roman"/>
          <w:sz w:val="23"/>
          <w:szCs w:val="23"/>
        </w:rPr>
        <w:tab/>
        <w:t>RANK, MOS/BR</w:t>
      </w:r>
    </w:p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EE4400" w:rsidRPr="00EE4400" w:rsidRDefault="00EE4400" w:rsidP="00EE4400"/>
    <w:p w:rsidR="00B552D7" w:rsidRPr="00EE4400" w:rsidRDefault="00B552D7" w:rsidP="00EE4400">
      <w:pPr>
        <w:jc w:val="right"/>
      </w:pPr>
      <w:bookmarkStart w:id="0" w:name="_GoBack"/>
      <w:bookmarkEnd w:id="0"/>
    </w:p>
    <w:sectPr w:rsidR="00B552D7" w:rsidRPr="00EE4400" w:rsidSect="004F625F">
      <w:type w:val="continuous"/>
      <w:pgSz w:w="12240" w:h="15840" w:code="1"/>
      <w:pgMar w:top="21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0C2" w:rsidRDefault="006C30C2">
      <w:r>
        <w:separator/>
      </w:r>
    </w:p>
  </w:endnote>
  <w:endnote w:type="continuationSeparator" w:id="0">
    <w:p w:rsidR="006C30C2" w:rsidRDefault="006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25F" w:rsidRDefault="004F625F" w:rsidP="004F625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0C2" w:rsidRDefault="006C30C2">
      <w:r>
        <w:separator/>
      </w:r>
    </w:p>
  </w:footnote>
  <w:footnote w:type="continuationSeparator" w:id="0">
    <w:p w:rsidR="006C30C2" w:rsidRDefault="006C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D7" w:rsidRPr="00370C10" w:rsidRDefault="00B552D7" w:rsidP="00D27121">
    <w:pPr>
      <w:pStyle w:val="Header"/>
      <w:tabs>
        <w:tab w:val="clear" w:pos="4320"/>
        <w:tab w:val="clear" w:pos="8640"/>
      </w:tabs>
      <w:rPr>
        <w:rFonts w:ascii="Times New Roman" w:hAnsi="Times New Roman"/>
      </w:rPr>
    </w:pPr>
    <w:r w:rsidRPr="00370C10">
      <w:rPr>
        <w:rFonts w:ascii="Times New Roman" w:hAnsi="Times New Roman"/>
      </w:rPr>
      <w:t>OFFICE SYMBOL</w:t>
    </w:r>
  </w:p>
  <w:p w:rsidR="00D27121" w:rsidRDefault="00D27121" w:rsidP="00D27121">
    <w:pPr>
      <w:pStyle w:val="Header"/>
      <w:tabs>
        <w:tab w:val="clear" w:pos="4320"/>
        <w:tab w:val="clear" w:pos="8640"/>
      </w:tabs>
      <w:rPr>
        <w:rFonts w:ascii="Times New Roman" w:hAnsi="Times New Roman"/>
      </w:rPr>
    </w:pPr>
    <w:r>
      <w:rPr>
        <w:rFonts w:ascii="Times New Roman" w:hAnsi="Times New Roman"/>
      </w:rPr>
      <w:t>SUBJECT:  Voluntary Request for Regular Active Service Retirement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4547F" w:rsidP="00C4547F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340E71" w:rsidRDefault="00A463C6">
    <w:pPr>
      <w:pStyle w:val="CompanyName"/>
    </w:pPr>
    <w:fldSimple w:instr=" FILLIN &quot;Type your organization title&quot; \* MERGEFORMAT ">
      <w:r w:rsidR="00AD7682">
        <w:t>Organization</w:t>
      </w:r>
    </w:fldSimple>
  </w:p>
  <w:p w:rsidR="009C7739" w:rsidRPr="00340E71" w:rsidRDefault="00C4547F">
    <w:pPr>
      <w:pStyle w:val="CompanyName"/>
      <w:rPr>
        <w:rFonts w:ascii="Arial" w:hAnsi="Arial" w:cs="Arial"/>
      </w:rPr>
    </w:pPr>
    <w:r w:rsidRPr="00340E71">
      <w:rPr>
        <w:rFonts w:ascii="Arial" w:hAnsi="Arial" w:cs="Arial"/>
      </w:rPr>
      <w:t>Street Address</w:t>
    </w:r>
  </w:p>
  <w:p w:rsidR="009C7739" w:rsidRPr="00340E71" w:rsidRDefault="00C4547F">
    <w:pPr>
      <w:pStyle w:val="CompanyName"/>
      <w:rPr>
        <w:rFonts w:ascii="Arial" w:hAnsi="Arial" w:cs="Arial"/>
      </w:rPr>
    </w:pPr>
    <w:r w:rsidRPr="00340E71">
      <w:rPr>
        <w:rFonts w:ascii="Arial" w:hAnsi="Arial" w:cs="Arial"/>
      </w:rPr>
      <w:t>City State Zip</w:t>
    </w:r>
  </w:p>
  <w:p w:rsidR="009C7739" w:rsidRPr="00C4547F" w:rsidRDefault="009C7739">
    <w:pPr>
      <w:tabs>
        <w:tab w:val="center" w:pos="4680"/>
      </w:tabs>
      <w:spacing w:before="200"/>
      <w:ind w:left="720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2503"/>
    <w:multiLevelType w:val="hybridMultilevel"/>
    <w:tmpl w:val="09DEC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A649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991"/>
    <w:multiLevelType w:val="hybridMultilevel"/>
    <w:tmpl w:val="6CEE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93EF5"/>
    <w:multiLevelType w:val="hybridMultilevel"/>
    <w:tmpl w:val="107E0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2CE"/>
    <w:multiLevelType w:val="hybridMultilevel"/>
    <w:tmpl w:val="BDBE9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7F"/>
    <w:rsid w:val="00034EA9"/>
    <w:rsid w:val="00051721"/>
    <w:rsid w:val="000611B0"/>
    <w:rsid w:val="000B768B"/>
    <w:rsid w:val="000F7C6A"/>
    <w:rsid w:val="00175776"/>
    <w:rsid w:val="001C77EB"/>
    <w:rsid w:val="002148E8"/>
    <w:rsid w:val="00247CAB"/>
    <w:rsid w:val="00263D71"/>
    <w:rsid w:val="00295D58"/>
    <w:rsid w:val="003222AC"/>
    <w:rsid w:val="00325394"/>
    <w:rsid w:val="00340E71"/>
    <w:rsid w:val="00344D2E"/>
    <w:rsid w:val="003600FB"/>
    <w:rsid w:val="0036120A"/>
    <w:rsid w:val="00370C10"/>
    <w:rsid w:val="003B4FA5"/>
    <w:rsid w:val="003F59D6"/>
    <w:rsid w:val="00487A60"/>
    <w:rsid w:val="00491D26"/>
    <w:rsid w:val="004F625F"/>
    <w:rsid w:val="00513B20"/>
    <w:rsid w:val="00551FC3"/>
    <w:rsid w:val="006010FA"/>
    <w:rsid w:val="006C30C2"/>
    <w:rsid w:val="006F03EC"/>
    <w:rsid w:val="0073567B"/>
    <w:rsid w:val="007A3A45"/>
    <w:rsid w:val="007D0106"/>
    <w:rsid w:val="00910336"/>
    <w:rsid w:val="009C7739"/>
    <w:rsid w:val="00A27823"/>
    <w:rsid w:val="00A463C6"/>
    <w:rsid w:val="00A830C7"/>
    <w:rsid w:val="00AA3287"/>
    <w:rsid w:val="00AD7682"/>
    <w:rsid w:val="00B54E5D"/>
    <w:rsid w:val="00B552D7"/>
    <w:rsid w:val="00B60158"/>
    <w:rsid w:val="00B972B1"/>
    <w:rsid w:val="00BD7677"/>
    <w:rsid w:val="00C4547F"/>
    <w:rsid w:val="00CE3A34"/>
    <w:rsid w:val="00D12005"/>
    <w:rsid w:val="00D27121"/>
    <w:rsid w:val="00D4337F"/>
    <w:rsid w:val="00DE54E2"/>
    <w:rsid w:val="00E37895"/>
    <w:rsid w:val="00E42BEF"/>
    <w:rsid w:val="00E4794F"/>
    <w:rsid w:val="00EE4400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2AF31E-F53B-4320-B223-1F6B5658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552D7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a.m.lentz\Deskto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84CA-0B75-4060-9E38-321D6C87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DALetterhead.dot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Dena M. Lentz</dc:creator>
  <cp:keywords>DA Letterhead Template</cp:keywords>
  <cp:lastModifiedBy>Dena M. Lentz</cp:lastModifiedBy>
  <cp:revision>2</cp:revision>
  <cp:lastPrinted>2015-12-11T16:13:00Z</cp:lastPrinted>
  <dcterms:created xsi:type="dcterms:W3CDTF">2015-12-28T16:10:00Z</dcterms:created>
  <dcterms:modified xsi:type="dcterms:W3CDTF">2015-12-28T16:10:00Z</dcterms:modified>
</cp:coreProperties>
</file>